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95314E9" w14:textId="77777777" w:rsidR="00FF00B2" w:rsidRPr="007A2051" w:rsidRDefault="00FF00B2" w:rsidP="00FF00B2">
      <w:pPr>
        <w:rPr>
          <w:sz w:val="22"/>
          <w:szCs w:val="22"/>
        </w:rPr>
      </w:pPr>
    </w:p>
    <w:p w14:paraId="45D296A3" w14:textId="77777777" w:rsidR="005C4465" w:rsidRPr="002738F1" w:rsidRDefault="005C4465" w:rsidP="005C4465"/>
    <w:p w14:paraId="6984AE4A" w14:textId="77777777" w:rsidR="003B6006" w:rsidRPr="007F4AF1" w:rsidRDefault="003B6006" w:rsidP="003B6006">
      <w:pPr>
        <w:rPr>
          <w:rFonts w:cs="Arial"/>
          <w:b/>
          <w:lang w:val="en-GB"/>
        </w:rPr>
      </w:pPr>
      <w:r w:rsidRPr="007F4AF1">
        <w:rPr>
          <w:rFonts w:cs="Arial"/>
          <w:b/>
          <w:lang w:val="en-GB"/>
        </w:rPr>
        <w:t xml:space="preserve">Mechanical Team: </w:t>
      </w:r>
      <w:r w:rsidRPr="007F4AF1">
        <w:rPr>
          <w:rFonts w:cs="Arial"/>
          <w:bCs/>
        </w:rPr>
        <w:t>Mechanical shift lead supervisor,</w:t>
      </w:r>
      <w:r w:rsidRPr="007F4AF1">
        <w:rPr>
          <w:rFonts w:cs="Arial"/>
          <w:bCs/>
          <w:lang w:val="en-GB"/>
        </w:rPr>
        <w:t xml:space="preserve"> Mechanical supervisor as available</w:t>
      </w:r>
    </w:p>
    <w:p w14:paraId="221F33D6" w14:textId="77777777" w:rsidR="003B6006" w:rsidRPr="007F4AF1" w:rsidRDefault="003B6006" w:rsidP="003B6006">
      <w:pPr>
        <w:rPr>
          <w:rFonts w:cs="Arial"/>
        </w:rPr>
      </w:pPr>
    </w:p>
    <w:p w14:paraId="22146240" w14:textId="77777777" w:rsidR="003B6006" w:rsidRPr="007F4AF1" w:rsidRDefault="003B6006" w:rsidP="003B6006">
      <w:pPr>
        <w:rPr>
          <w:rFonts w:cs="Arial"/>
          <w:b/>
          <w:color w:val="FF0000"/>
        </w:rPr>
      </w:pPr>
      <w:r w:rsidRPr="007F4AF1">
        <w:rPr>
          <w:rFonts w:cs="Arial"/>
          <w:b/>
          <w:color w:val="FF0000"/>
          <w:lang w:val="en-GB"/>
        </w:rPr>
        <w:t>Take direction from and report to Facilities Management Company – Crisis Management Team</w:t>
      </w:r>
    </w:p>
    <w:p w14:paraId="0309EBFF" w14:textId="77777777" w:rsidR="003B6006" w:rsidRPr="007F4AF1" w:rsidRDefault="003B6006" w:rsidP="003B6006">
      <w:pPr>
        <w:rPr>
          <w:rFonts w:cs="Arial"/>
          <w:b/>
        </w:rPr>
      </w:pPr>
    </w:p>
    <w:tbl>
      <w:tblPr>
        <w:tblStyle w:val="TableGrid"/>
        <w:tblW w:w="0" w:type="auto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2688"/>
        <w:gridCol w:w="4777"/>
        <w:gridCol w:w="1551"/>
      </w:tblGrid>
      <w:tr w:rsidR="003B6006" w:rsidRPr="007F4AF1" w14:paraId="1D487DE8" w14:textId="77777777" w:rsidTr="009C50CB">
        <w:tc>
          <w:tcPr>
            <w:tcW w:w="7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2EAF58B3" w14:textId="77777777" w:rsidR="003B6006" w:rsidRPr="007F4AF1" w:rsidRDefault="003B6006" w:rsidP="009C50CB">
            <w:pPr>
              <w:rPr>
                <w:rFonts w:cs="Arial"/>
              </w:rPr>
            </w:pPr>
            <w:r w:rsidRPr="007F4AF1">
              <w:rPr>
                <w:rFonts w:cs="Arial"/>
                <w:b/>
                <w:bCs/>
                <w:lang w:val="en-GB"/>
              </w:rPr>
              <w:t>Deploy staff to areas as required and or directed by CMT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17EA9450" w14:textId="77777777" w:rsidR="003B6006" w:rsidRPr="007F4AF1" w:rsidRDefault="003B6006" w:rsidP="009C50CB">
            <w:pPr>
              <w:rPr>
                <w:rFonts w:cs="Arial"/>
                <w:b/>
                <w:bCs/>
                <w:lang w:val="en-GB"/>
              </w:rPr>
            </w:pPr>
            <w:r w:rsidRPr="007F4AF1">
              <w:rPr>
                <w:rFonts w:cs="Arial"/>
                <w:b/>
                <w:bCs/>
                <w:lang w:val="en-GB"/>
              </w:rPr>
              <w:t>Deployed Y/N</w:t>
            </w:r>
          </w:p>
        </w:tc>
      </w:tr>
      <w:tr w:rsidR="003B6006" w:rsidRPr="007F4AF1" w14:paraId="32282DF4" w14:textId="77777777" w:rsidTr="009C50CB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2F3A5" w14:textId="77777777" w:rsidR="003B6006" w:rsidRPr="007F4AF1" w:rsidRDefault="003B6006" w:rsidP="009C50CB">
            <w:pPr>
              <w:rPr>
                <w:rFonts w:cs="Arial"/>
                <w:lang w:val="en-GB"/>
              </w:rPr>
            </w:pPr>
            <w:r w:rsidRPr="007F4AF1">
              <w:rPr>
                <w:rFonts w:cs="Arial"/>
                <w:lang w:val="en-GB"/>
              </w:rPr>
              <w:t>Deploy staff to monitor the fuel system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9A38F" w14:textId="77777777" w:rsidR="003B6006" w:rsidRPr="007F4AF1" w:rsidRDefault="003B6006" w:rsidP="009C50CB">
            <w:pPr>
              <w:rPr>
                <w:rFonts w:cs="Arial"/>
              </w:rPr>
            </w:pPr>
            <w:r w:rsidRPr="007F4AF1">
              <w:rPr>
                <w:rFonts w:cs="Arial"/>
                <w:lang w:val="en-GB"/>
              </w:rPr>
              <w:t>Ensure status of all the systems are monitored and required corrective actions are implemented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7BA5" w14:textId="77777777" w:rsidR="003B6006" w:rsidRPr="007F4AF1" w:rsidRDefault="003B6006" w:rsidP="009C50CB">
            <w:pPr>
              <w:rPr>
                <w:rFonts w:cs="Arial"/>
                <w:b/>
                <w:bCs/>
                <w:lang w:val="en-GB"/>
              </w:rPr>
            </w:pPr>
          </w:p>
        </w:tc>
      </w:tr>
      <w:tr w:rsidR="003B6006" w:rsidRPr="007F4AF1" w14:paraId="10676B8D" w14:textId="77777777" w:rsidTr="009C50CB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7A848" w14:textId="77777777" w:rsidR="003B6006" w:rsidRPr="007F4AF1" w:rsidRDefault="003B6006" w:rsidP="009C50CB">
            <w:pPr>
              <w:rPr>
                <w:rFonts w:cs="Arial"/>
              </w:rPr>
            </w:pPr>
            <w:r w:rsidRPr="007F4AF1">
              <w:rPr>
                <w:rFonts w:cs="Arial"/>
                <w:lang w:val="en-GB"/>
              </w:rPr>
              <w:t>Deploy staff to monitor fire pumps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FA64C" w14:textId="6EE85234" w:rsidR="003B6006" w:rsidRPr="007F4AF1" w:rsidRDefault="003B6006" w:rsidP="009C50CB">
            <w:pPr>
              <w:rPr>
                <w:rFonts w:cs="Arial"/>
              </w:rPr>
            </w:pPr>
            <w:r w:rsidRPr="007F4AF1">
              <w:rPr>
                <w:rFonts w:cs="Arial"/>
                <w:lang w:val="en-GB"/>
              </w:rPr>
              <w:t>Ensure status of all the systems are monitored and required corrective actions are implemented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B124" w14:textId="77777777" w:rsidR="003B6006" w:rsidRPr="007F4AF1" w:rsidRDefault="003B6006" w:rsidP="009C50CB">
            <w:pPr>
              <w:rPr>
                <w:rFonts w:cs="Arial"/>
                <w:b/>
                <w:bCs/>
                <w:lang w:val="en-GB"/>
              </w:rPr>
            </w:pPr>
          </w:p>
        </w:tc>
      </w:tr>
      <w:tr w:rsidR="003B6006" w:rsidRPr="007F4AF1" w14:paraId="799DA725" w14:textId="77777777" w:rsidTr="009C50CB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5BFE9" w14:textId="77777777" w:rsidR="003B6006" w:rsidRPr="007F4AF1" w:rsidRDefault="003B6006" w:rsidP="009C50CB">
            <w:pPr>
              <w:rPr>
                <w:rFonts w:cs="Arial"/>
                <w:lang w:val="en-GB"/>
              </w:rPr>
            </w:pPr>
            <w:r w:rsidRPr="007F4AF1">
              <w:rPr>
                <w:rFonts w:cs="Arial"/>
                <w:lang w:val="en-GB"/>
              </w:rPr>
              <w:t>Deploy staff to monitor generator cooling system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0369F" w14:textId="77777777" w:rsidR="003B6006" w:rsidRPr="007F4AF1" w:rsidRDefault="003B6006" w:rsidP="009C50CB">
            <w:pPr>
              <w:rPr>
                <w:rFonts w:cs="Arial"/>
              </w:rPr>
            </w:pPr>
            <w:r w:rsidRPr="007F4AF1">
              <w:rPr>
                <w:rFonts w:cs="Arial"/>
                <w:lang w:val="en-GB"/>
              </w:rPr>
              <w:t>Ensure status of all the systems are monitored and required corrective actions are implemented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C3798" w14:textId="77777777" w:rsidR="003B6006" w:rsidRPr="007F4AF1" w:rsidRDefault="003B6006" w:rsidP="009C50CB">
            <w:pPr>
              <w:rPr>
                <w:rFonts w:cs="Arial"/>
              </w:rPr>
            </w:pPr>
          </w:p>
        </w:tc>
      </w:tr>
      <w:tr w:rsidR="003B6006" w:rsidRPr="007F4AF1" w14:paraId="76B41655" w14:textId="77777777" w:rsidTr="009C50CB"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229FB" w14:textId="77777777" w:rsidR="003B6006" w:rsidRPr="007F4AF1" w:rsidRDefault="003B6006" w:rsidP="009C50CB">
            <w:pPr>
              <w:rPr>
                <w:rFonts w:cs="Arial"/>
              </w:rPr>
            </w:pPr>
            <w:r w:rsidRPr="007F4AF1">
              <w:rPr>
                <w:rFonts w:cs="Arial"/>
                <w:lang w:val="en-GB"/>
              </w:rPr>
              <w:t>Deploy staff to monitor hot water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15F9F" w14:textId="77777777" w:rsidR="003B6006" w:rsidRPr="007F4AF1" w:rsidRDefault="003B6006" w:rsidP="009C50CB">
            <w:pPr>
              <w:rPr>
                <w:rFonts w:cs="Arial"/>
              </w:rPr>
            </w:pPr>
            <w:r w:rsidRPr="007F4AF1">
              <w:rPr>
                <w:rFonts w:cs="Arial"/>
                <w:lang w:val="en-GB"/>
              </w:rPr>
              <w:t>Ensure status of all the systems are monitored and required corrective actions are implemented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1DA6" w14:textId="77777777" w:rsidR="003B6006" w:rsidRPr="007F4AF1" w:rsidRDefault="003B6006" w:rsidP="009C50CB">
            <w:pPr>
              <w:rPr>
                <w:rFonts w:cs="Arial"/>
              </w:rPr>
            </w:pPr>
          </w:p>
        </w:tc>
      </w:tr>
      <w:tr w:rsidR="003B6006" w:rsidRPr="007F4AF1" w14:paraId="580F3B4F" w14:textId="77777777" w:rsidTr="009C50CB"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9C172" w14:textId="77777777" w:rsidR="003B6006" w:rsidRPr="007F4AF1" w:rsidRDefault="003B6006" w:rsidP="009C50CB">
            <w:pPr>
              <w:rPr>
                <w:rFonts w:cs="Arial"/>
                <w:b/>
                <w:bCs/>
                <w:lang w:val="en-GB"/>
              </w:rPr>
            </w:pPr>
            <w:r w:rsidRPr="007F4AF1">
              <w:rPr>
                <w:rFonts w:cs="Arial"/>
                <w:b/>
                <w:bCs/>
                <w:lang w:val="en-GB"/>
              </w:rPr>
              <w:t xml:space="preserve">Ensure that all mechanical staff not otherwise deployed under </w:t>
            </w:r>
            <w:r w:rsidRPr="007F4AF1">
              <w:rPr>
                <w:rFonts w:cs="Arial"/>
                <w:b/>
              </w:rPr>
              <w:t>code</w:t>
            </w:r>
            <w:r w:rsidRPr="007F4AF1">
              <w:rPr>
                <w:rFonts w:cs="Arial"/>
                <w:b/>
                <w:bCs/>
              </w:rPr>
              <w:t xml:space="preserve"> xxx</w:t>
            </w:r>
            <w:r w:rsidRPr="007F4AF1">
              <w:rPr>
                <w:rFonts w:cs="Arial"/>
                <w:b/>
                <w:bCs/>
                <w:lang w:val="en-GB"/>
              </w:rPr>
              <w:t xml:space="preserve"> are available to the central </w:t>
            </w:r>
            <w:proofErr w:type="spellStart"/>
            <w:r w:rsidRPr="007F4AF1">
              <w:rPr>
                <w:rFonts w:cs="Arial"/>
                <w:b/>
                <w:bCs/>
                <w:lang w:val="en-GB"/>
              </w:rPr>
              <w:t>labor</w:t>
            </w:r>
            <w:proofErr w:type="spellEnd"/>
            <w:r w:rsidRPr="007F4AF1">
              <w:rPr>
                <w:rFonts w:cs="Arial"/>
                <w:b/>
                <w:bCs/>
                <w:lang w:val="en-GB"/>
              </w:rPr>
              <w:t xml:space="preserve"> pool</w:t>
            </w:r>
          </w:p>
        </w:tc>
      </w:tr>
    </w:tbl>
    <w:p w14:paraId="5B631A24" w14:textId="77777777" w:rsidR="003B6006" w:rsidRPr="007F4AF1" w:rsidRDefault="003B6006" w:rsidP="003B6006">
      <w:pPr>
        <w:rPr>
          <w:rFonts w:cs="Arial"/>
        </w:rPr>
      </w:pPr>
    </w:p>
    <w:p w14:paraId="03EECC1F" w14:textId="77777777" w:rsidR="003B6006" w:rsidRPr="007F4AF1" w:rsidRDefault="003B6006" w:rsidP="003B6006">
      <w:pPr>
        <w:rPr>
          <w:rFonts w:cs="Arial"/>
          <w:bCs/>
          <w:lang w:val="en-GB"/>
        </w:rPr>
      </w:pPr>
      <w:r w:rsidRPr="007F4AF1">
        <w:rPr>
          <w:rFonts w:cs="Arial"/>
          <w:b/>
          <w:lang w:val="en-GB"/>
        </w:rPr>
        <w:t>Emergency Power Team:</w:t>
      </w:r>
      <w:r w:rsidRPr="003B6006">
        <w:rPr>
          <w:rFonts w:cs="Arial"/>
          <w:b/>
          <w:outline/>
          <w:noProof/>
          <w:color w:val="4BACC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rgbClr w14:val="4BACC6">
                <w14:alpha w14:val="34000"/>
              </w14:srgbClr>
            </w14:solidFill>
            <w14:prstDash w14:val="solid"/>
            <w14:round/>
          </w14:textOutline>
          <w14:textFill>
            <w14:solidFill>
              <w14:srgbClr w14:val="FFFFFF">
                <w14:alpha w14:val="100000"/>
              </w14:srgbClr>
            </w14:solidFill>
          </w14:textFill>
        </w:rPr>
        <w:t xml:space="preserve"> </w:t>
      </w:r>
      <w:r w:rsidRPr="007F4AF1">
        <w:rPr>
          <w:rFonts w:cs="Arial"/>
        </w:rPr>
        <w:t xml:space="preserve">Emergency Power shift lead supervisor, MEP Supervisor, </w:t>
      </w:r>
      <w:r w:rsidRPr="007F4AF1">
        <w:rPr>
          <w:rFonts w:cs="Arial"/>
          <w:b/>
          <w:bCs/>
        </w:rPr>
        <w:t>E</w:t>
      </w:r>
      <w:r w:rsidRPr="007F4AF1">
        <w:rPr>
          <w:rFonts w:cs="Arial"/>
        </w:rPr>
        <w:t>lectrical operations supervisor as available</w:t>
      </w:r>
      <w:r w:rsidRPr="007F4AF1">
        <w:rPr>
          <w:rFonts w:cs="Arial"/>
          <w:bCs/>
          <w:lang w:val="en-GB"/>
        </w:rPr>
        <w:t>.</w:t>
      </w:r>
    </w:p>
    <w:p w14:paraId="7B196A18" w14:textId="77777777" w:rsidR="003B6006" w:rsidRPr="007F4AF1" w:rsidRDefault="003B6006" w:rsidP="003B6006">
      <w:pPr>
        <w:rPr>
          <w:rFonts w:cs="Arial"/>
          <w:lang w:val="en-GB"/>
        </w:rPr>
      </w:pPr>
    </w:p>
    <w:p w14:paraId="19081AB3" w14:textId="77777777" w:rsidR="003B6006" w:rsidRPr="007F4AF1" w:rsidRDefault="003B6006" w:rsidP="003B6006">
      <w:pPr>
        <w:rPr>
          <w:rFonts w:cs="Arial"/>
          <w:b/>
          <w:color w:val="FF0000"/>
        </w:rPr>
      </w:pPr>
      <w:r w:rsidRPr="007F4AF1">
        <w:rPr>
          <w:rFonts w:cs="Arial"/>
          <w:b/>
          <w:color w:val="FF0000"/>
          <w:lang w:val="en-GB"/>
        </w:rPr>
        <w:t>Take direction from and report to Facilities Management Company – Crisis Management Team</w:t>
      </w:r>
    </w:p>
    <w:tbl>
      <w:tblPr>
        <w:tblStyle w:val="TableGrid"/>
        <w:tblpPr w:leftFromText="180" w:rightFromText="180" w:vertAnchor="text" w:horzAnchor="margin" w:tblpY="170"/>
        <w:tblW w:w="0" w:type="auto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2689"/>
        <w:gridCol w:w="4776"/>
        <w:gridCol w:w="1551"/>
      </w:tblGrid>
      <w:tr w:rsidR="003B6006" w:rsidRPr="007F4AF1" w14:paraId="5EFD319A" w14:textId="77777777" w:rsidTr="009C50CB">
        <w:tc>
          <w:tcPr>
            <w:tcW w:w="7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66F501CB" w14:textId="77777777" w:rsidR="003B6006" w:rsidRPr="007F4AF1" w:rsidRDefault="003B6006" w:rsidP="009C50CB">
            <w:pPr>
              <w:rPr>
                <w:rFonts w:cs="Arial"/>
                <w:b/>
                <w:lang w:val="en-GB"/>
              </w:rPr>
            </w:pPr>
            <w:r w:rsidRPr="007F4AF1">
              <w:rPr>
                <w:rFonts w:cs="Arial"/>
                <w:b/>
                <w:lang w:val="en-GB"/>
              </w:rPr>
              <w:t>Deploy staff to areas as required and or directed by CMT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14:paraId="6052AE7F" w14:textId="77777777" w:rsidR="003B6006" w:rsidRPr="007F4AF1" w:rsidRDefault="003B6006" w:rsidP="009C50CB">
            <w:pPr>
              <w:rPr>
                <w:rFonts w:cs="Arial"/>
                <w:b/>
              </w:rPr>
            </w:pPr>
            <w:r w:rsidRPr="007F4AF1">
              <w:rPr>
                <w:rFonts w:cs="Arial"/>
                <w:b/>
                <w:lang w:val="en-GB"/>
              </w:rPr>
              <w:t xml:space="preserve">Deployed Y/N  </w:t>
            </w:r>
          </w:p>
        </w:tc>
      </w:tr>
      <w:tr w:rsidR="003B6006" w:rsidRPr="007F4AF1" w14:paraId="48BA2FFF" w14:textId="77777777" w:rsidTr="009C50C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4B744" w14:textId="77777777" w:rsidR="003B6006" w:rsidRPr="007F4AF1" w:rsidRDefault="003B6006" w:rsidP="009C50CB">
            <w:pPr>
              <w:rPr>
                <w:rFonts w:cs="Arial"/>
              </w:rPr>
            </w:pPr>
            <w:r w:rsidRPr="007F4AF1">
              <w:rPr>
                <w:rFonts w:cs="Arial"/>
              </w:rPr>
              <w:t>Deploy staff to generator room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768C5" w14:textId="77777777" w:rsidR="003B6006" w:rsidRPr="007F4AF1" w:rsidRDefault="003B6006" w:rsidP="009C50CB">
            <w:pPr>
              <w:rPr>
                <w:rFonts w:cs="Arial"/>
              </w:rPr>
            </w:pPr>
            <w:r w:rsidRPr="007F4AF1">
              <w:rPr>
                <w:rFonts w:cs="Arial"/>
                <w:lang w:val="en-GB"/>
              </w:rPr>
              <w:t>Ensure status of all the systems are monitored and required corrective actions are implemented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28D4" w14:textId="77777777" w:rsidR="003B6006" w:rsidRPr="007F4AF1" w:rsidRDefault="003B6006" w:rsidP="009C50CB">
            <w:pPr>
              <w:rPr>
                <w:rFonts w:cs="Arial"/>
              </w:rPr>
            </w:pPr>
          </w:p>
        </w:tc>
      </w:tr>
      <w:tr w:rsidR="003B6006" w:rsidRPr="007F4AF1" w14:paraId="5F76C782" w14:textId="77777777" w:rsidTr="009C50C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02174" w14:textId="77777777" w:rsidR="003B6006" w:rsidRPr="007F4AF1" w:rsidRDefault="003B6006" w:rsidP="009C50CB">
            <w:pPr>
              <w:rPr>
                <w:rFonts w:cs="Arial"/>
              </w:rPr>
            </w:pPr>
            <w:r w:rsidRPr="007F4AF1">
              <w:rPr>
                <w:rFonts w:cs="Arial"/>
              </w:rPr>
              <w:t>Deploy staff to automatic transfer switch (ATS) room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0347C" w14:textId="77777777" w:rsidR="003B6006" w:rsidRPr="007F4AF1" w:rsidRDefault="003B6006" w:rsidP="009C50CB">
            <w:pPr>
              <w:rPr>
                <w:rFonts w:cs="Arial"/>
              </w:rPr>
            </w:pPr>
            <w:r w:rsidRPr="007F4AF1">
              <w:rPr>
                <w:rFonts w:cs="Arial"/>
                <w:lang w:val="en-GB"/>
              </w:rPr>
              <w:t>Ensure status of all the systems are monitored and required corrective actions are implemented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4E9E" w14:textId="77777777" w:rsidR="003B6006" w:rsidRPr="007F4AF1" w:rsidRDefault="003B6006" w:rsidP="009C50CB">
            <w:pPr>
              <w:rPr>
                <w:rFonts w:cs="Arial"/>
              </w:rPr>
            </w:pPr>
          </w:p>
        </w:tc>
      </w:tr>
      <w:tr w:rsidR="003B6006" w:rsidRPr="007F4AF1" w14:paraId="5F515F5C" w14:textId="77777777" w:rsidTr="009C50C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0A456" w14:textId="77777777" w:rsidR="003B6006" w:rsidRPr="007F4AF1" w:rsidRDefault="003B6006" w:rsidP="009C50CB">
            <w:pPr>
              <w:rPr>
                <w:rFonts w:cs="Arial"/>
              </w:rPr>
            </w:pPr>
            <w:r w:rsidRPr="007F4AF1">
              <w:rPr>
                <w:rFonts w:cs="Arial"/>
              </w:rPr>
              <w:t>Deploy staff to monitor all   uninterruptible power source (UPS) units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D5679" w14:textId="77777777" w:rsidR="003B6006" w:rsidRPr="007F4AF1" w:rsidRDefault="003B6006" w:rsidP="009C50CB">
            <w:pPr>
              <w:rPr>
                <w:rFonts w:cs="Arial"/>
              </w:rPr>
            </w:pPr>
            <w:r w:rsidRPr="007F4AF1">
              <w:rPr>
                <w:rFonts w:cs="Arial"/>
                <w:lang w:val="en-GB"/>
              </w:rPr>
              <w:t>Ensure status of all the systems are monitored and required corrective actions are implemented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5B11" w14:textId="77777777" w:rsidR="003B6006" w:rsidRPr="007F4AF1" w:rsidRDefault="003B6006" w:rsidP="009C50CB">
            <w:pPr>
              <w:rPr>
                <w:rFonts w:cs="Arial"/>
              </w:rPr>
            </w:pPr>
          </w:p>
        </w:tc>
      </w:tr>
      <w:tr w:rsidR="003B6006" w:rsidRPr="007F4AF1" w14:paraId="3ED65153" w14:textId="77777777" w:rsidTr="009C50C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43180" w14:textId="77777777" w:rsidR="003B6006" w:rsidRPr="007F4AF1" w:rsidRDefault="003B6006" w:rsidP="009C50CB">
            <w:pPr>
              <w:rPr>
                <w:rFonts w:cs="Arial"/>
              </w:rPr>
            </w:pPr>
            <w:proofErr w:type="spellStart"/>
            <w:r w:rsidRPr="007F4AF1">
              <w:rPr>
                <w:rFonts w:cs="Arial"/>
              </w:rPr>
              <w:t>Prioritise</w:t>
            </w:r>
            <w:proofErr w:type="spellEnd"/>
            <w:r w:rsidRPr="007F4AF1">
              <w:rPr>
                <w:rFonts w:cs="Arial"/>
              </w:rPr>
              <w:t xml:space="preserve"> and action emergency power failure issues reported to help desk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BD69D" w14:textId="77777777" w:rsidR="003B6006" w:rsidRPr="007F4AF1" w:rsidRDefault="003B6006" w:rsidP="009C50CB">
            <w:pPr>
              <w:rPr>
                <w:rFonts w:cs="Arial"/>
              </w:rPr>
            </w:pPr>
            <w:r w:rsidRPr="007F4AF1">
              <w:rPr>
                <w:rFonts w:cs="Arial"/>
                <w:lang w:val="en-GB"/>
              </w:rPr>
              <w:t>Ensure status of all the systems are monitored and required corrective actions are implemented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1A14" w14:textId="77777777" w:rsidR="003B6006" w:rsidRPr="007F4AF1" w:rsidRDefault="003B6006" w:rsidP="009C50CB">
            <w:pPr>
              <w:rPr>
                <w:rFonts w:cs="Arial"/>
              </w:rPr>
            </w:pPr>
          </w:p>
        </w:tc>
      </w:tr>
      <w:tr w:rsidR="003B6006" w:rsidRPr="007F4AF1" w14:paraId="4485505E" w14:textId="77777777" w:rsidTr="009C50CB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AB1BF" w14:textId="77777777" w:rsidR="003B6006" w:rsidRPr="007F4AF1" w:rsidRDefault="003B6006" w:rsidP="009C50CB">
            <w:pPr>
              <w:rPr>
                <w:rFonts w:cs="Arial"/>
              </w:rPr>
            </w:pPr>
            <w:r w:rsidRPr="007F4AF1">
              <w:rPr>
                <w:rFonts w:cs="Arial"/>
              </w:rPr>
              <w:t>Deploy staff to critical areas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1C900" w14:textId="77777777" w:rsidR="003B6006" w:rsidRPr="007F4AF1" w:rsidRDefault="003B6006" w:rsidP="009C50CB">
            <w:pPr>
              <w:rPr>
                <w:rFonts w:cs="Arial"/>
              </w:rPr>
            </w:pPr>
            <w:r w:rsidRPr="007F4AF1">
              <w:rPr>
                <w:rFonts w:cs="Arial"/>
              </w:rPr>
              <w:t>Monitor and take corrective actions as required and or instructed by CMT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CBF5" w14:textId="77777777" w:rsidR="003B6006" w:rsidRPr="007F4AF1" w:rsidRDefault="003B6006" w:rsidP="009C50CB">
            <w:pPr>
              <w:rPr>
                <w:rFonts w:cs="Arial"/>
              </w:rPr>
            </w:pPr>
          </w:p>
        </w:tc>
      </w:tr>
      <w:tr w:rsidR="003B6006" w:rsidRPr="007F4AF1" w14:paraId="5C879AB3" w14:textId="77777777" w:rsidTr="009C50CB"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9023C" w14:textId="77777777" w:rsidR="003B6006" w:rsidRPr="007F4AF1" w:rsidRDefault="003B6006" w:rsidP="009C50CB">
            <w:pPr>
              <w:rPr>
                <w:rFonts w:cs="Arial"/>
                <w:b/>
                <w:bCs/>
              </w:rPr>
            </w:pPr>
            <w:r w:rsidRPr="007F4AF1">
              <w:rPr>
                <w:rFonts w:cs="Arial"/>
                <w:b/>
                <w:bCs/>
              </w:rPr>
              <w:t>Ensure that all electrical staff not otherwise deployed under code xxx are available to the labor pool</w:t>
            </w:r>
          </w:p>
        </w:tc>
      </w:tr>
    </w:tbl>
    <w:p w14:paraId="5946BC3D" w14:textId="77777777" w:rsidR="003B6006" w:rsidRPr="007F4AF1" w:rsidRDefault="003B6006" w:rsidP="003B6006">
      <w:pPr>
        <w:rPr>
          <w:rFonts w:cs="Arial"/>
        </w:rPr>
      </w:pPr>
    </w:p>
    <w:p w14:paraId="755014CB" w14:textId="1674DBD9" w:rsidR="00A40481" w:rsidRPr="003F16B2" w:rsidRDefault="003F16B2" w:rsidP="003F16B2">
      <w:pPr>
        <w:tabs>
          <w:tab w:val="left" w:pos="7290"/>
        </w:tabs>
      </w:pPr>
      <w:r>
        <w:tab/>
      </w:r>
    </w:p>
    <w:sectPr w:rsidR="00A40481" w:rsidRPr="003F16B2" w:rsidSect="00205DFE">
      <w:headerReference w:type="default" r:id="rId11"/>
      <w:footerReference w:type="default" r:id="rId12"/>
      <w:pgSz w:w="11907" w:h="16840" w:code="9"/>
      <w:pgMar w:top="1100" w:right="1134" w:bottom="1077" w:left="1418" w:header="432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47CFD8" w14:textId="77777777" w:rsidR="007F5D59" w:rsidRDefault="007F5D59">
      <w:r>
        <w:separator/>
      </w:r>
    </w:p>
    <w:p w14:paraId="40FD6EAE" w14:textId="77777777" w:rsidR="007F5D59" w:rsidRDefault="007F5D59"/>
  </w:endnote>
  <w:endnote w:type="continuationSeparator" w:id="0">
    <w:p w14:paraId="7258BDFA" w14:textId="77777777" w:rsidR="007F5D59" w:rsidRDefault="007F5D59">
      <w:r>
        <w:continuationSeparator/>
      </w:r>
    </w:p>
    <w:p w14:paraId="517D2544" w14:textId="77777777" w:rsidR="007F5D59" w:rsidRDefault="007F5D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295AA5" w:rsidRDefault="009210BF" w:rsidP="0096398D">
    <w:pPr>
      <w:pStyle w:val="Footer"/>
      <w:jc w:val="left"/>
      <w:rPr>
        <w:sz w:val="16"/>
        <w:szCs w:val="16"/>
        <w:lang w:val="en-IN"/>
      </w:rPr>
    </w:pPr>
  </w:p>
  <w:p w14:paraId="28AE2210" w14:textId="22CE4B12" w:rsidR="009210BF" w:rsidRDefault="007F5D59" w:rsidP="0012716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3B6006">
          <w:rPr>
            <w:sz w:val="16"/>
            <w:szCs w:val="16"/>
            <w:lang w:val="en-AU"/>
          </w:rPr>
          <w:t>EOM-ZO0-TP-000112</w:t>
        </w:r>
        <w:r w:rsidR="00127163" w:rsidRPr="00127163">
          <w:rPr>
            <w:sz w:val="16"/>
            <w:szCs w:val="16"/>
            <w:lang w:val="en-AU"/>
          </w:rPr>
          <w:t xml:space="preserve"> Rev 00</w:t>
        </w:r>
        <w:r w:rsidR="00295AA5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B129C5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B129C5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C6B42" w14:textId="77777777" w:rsidR="007F5D59" w:rsidRDefault="007F5D59">
      <w:r>
        <w:separator/>
      </w:r>
    </w:p>
    <w:p w14:paraId="5AEB9FBD" w14:textId="77777777" w:rsidR="007F5D59" w:rsidRDefault="007F5D59"/>
  </w:footnote>
  <w:footnote w:type="continuationSeparator" w:id="0">
    <w:p w14:paraId="0D421BB6" w14:textId="77777777" w:rsidR="007F5D59" w:rsidRDefault="007F5D59">
      <w:r>
        <w:continuationSeparator/>
      </w:r>
    </w:p>
    <w:p w14:paraId="3C2DCB97" w14:textId="77777777" w:rsidR="007F5D59" w:rsidRDefault="007F5D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A84B48">
      <w:tc>
        <w:tcPr>
          <w:tcW w:w="2070" w:type="dxa"/>
        </w:tcPr>
        <w:p w14:paraId="01975BF5" w14:textId="683353C8" w:rsidR="009210BF" w:rsidRDefault="00295AA5" w:rsidP="00AC1B11">
          <w:pPr>
            <w:pStyle w:val="HeadingCenter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09A18BC" wp14:editId="665B4ACB">
                <wp:simplePos x="0" y="0"/>
                <wp:positionH relativeFrom="column">
                  <wp:posOffset>-320675</wp:posOffset>
                </wp:positionH>
                <wp:positionV relativeFrom="paragraph">
                  <wp:posOffset>-133350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180905D0" w:rsidR="009210BF" w:rsidRPr="006A25F8" w:rsidRDefault="00B129C5" w:rsidP="005C4465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B129C5">
            <w:rPr>
              <w:kern w:val="32"/>
              <w:sz w:val="24"/>
              <w:szCs w:val="24"/>
              <w:lang w:val="en-GB"/>
            </w:rPr>
            <w:t>Emergency Response Action Deployment - Schools and Universities - Checklist</w:t>
          </w:r>
        </w:p>
      </w:tc>
    </w:tr>
  </w:tbl>
  <w:p w14:paraId="0FE4F66F" w14:textId="2D170BFA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27163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95AA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486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6006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5302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4EE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465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86CD7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022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5D59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1110B"/>
    <w:rsid w:val="00B129C5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0FF7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60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B7C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D1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5C4465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5C4465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5C4465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5C4465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5C4465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5C4465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5C4465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5C4465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5C4465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5C4465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5C4465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260A04-CFA4-40A7-BB12-E5CEE2B34C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13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2023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EOM-ZO0-TP-000112 Rev 001</dc:subject>
  <dc:creator>Rivamonte, Leonnito (RMP)</dc:creator>
  <cp:keywords>ᅟ</cp:keywords>
  <cp:lastModifiedBy>Jancil Saldhana</cp:lastModifiedBy>
  <cp:revision>20</cp:revision>
  <cp:lastPrinted>2017-10-17T10:11:00Z</cp:lastPrinted>
  <dcterms:created xsi:type="dcterms:W3CDTF">2019-12-16T06:44:00Z</dcterms:created>
  <dcterms:modified xsi:type="dcterms:W3CDTF">2021-08-21T03:50:00Z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